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6" w:rsidRDefault="00981CC8" w:rsidP="00141A4C">
      <w:pPr>
        <w:pStyle w:val="Title"/>
      </w:pPr>
      <w:proofErr w:type="gramStart"/>
      <w:r>
        <w:t xml:space="preserve">Advent </w:t>
      </w:r>
      <w:r w:rsidR="0008622D">
        <w:t xml:space="preserve">u </w:t>
      </w:r>
      <w:proofErr w:type="spellStart"/>
      <w:r w:rsidR="0008622D">
        <w:t>Zagrebu</w:t>
      </w:r>
      <w:proofErr w:type="spellEnd"/>
      <w:r w:rsidR="0008622D">
        <w:t xml:space="preserve"> </w:t>
      </w:r>
      <w:r w:rsidR="0077353C">
        <w:t>2018.</w:t>
      </w:r>
      <w:proofErr w:type="gramEnd"/>
    </w:p>
    <w:p w:rsidR="006270A9" w:rsidRPr="0008622D" w:rsidRDefault="00C81683" w:rsidP="00981CC8">
      <w:pPr>
        <w:rPr>
          <w:b/>
        </w:rPr>
      </w:pPr>
      <w:proofErr w:type="spellStart"/>
      <w:r>
        <w:rPr>
          <w:b/>
        </w:rPr>
        <w:t>Trg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="00981CC8" w:rsidRPr="0008622D">
        <w:rPr>
          <w:b/>
        </w:rPr>
        <w:t>ana</w:t>
      </w:r>
      <w:proofErr w:type="spellEnd"/>
      <w:r w:rsidR="00981CC8" w:rsidRPr="0008622D">
        <w:rPr>
          <w:b/>
        </w:rPr>
        <w:t xml:space="preserve"> </w:t>
      </w:r>
      <w:proofErr w:type="spellStart"/>
      <w:r w:rsidR="00981CC8" w:rsidRPr="0008622D">
        <w:rPr>
          <w:b/>
        </w:rPr>
        <w:t>Josipa</w:t>
      </w:r>
      <w:proofErr w:type="spellEnd"/>
      <w:r w:rsidR="00981CC8" w:rsidRPr="0008622D">
        <w:rPr>
          <w:b/>
        </w:rPr>
        <w:t xml:space="preserve"> </w:t>
      </w:r>
      <w:proofErr w:type="spellStart"/>
      <w:r w:rsidR="00981CC8" w:rsidRPr="0008622D">
        <w:rPr>
          <w:b/>
        </w:rPr>
        <w:t>Jelačića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1.12.2018 – </w:t>
      </w:r>
      <w:proofErr w:type="spellStart"/>
      <w:r>
        <w:rPr>
          <w:rFonts w:ascii="Times New Roman" w:hAnsi="Times New Roman"/>
          <w:sz w:val="24"/>
          <w:szCs w:val="24"/>
        </w:rPr>
        <w:t>subota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Paljenje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adventske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svijeće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17.00 -  SKUD Ivan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Goran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Kovačić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 HSPD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Podgorac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Gračani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Vrhovje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župe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Dubranec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2.12.2018 - </w:t>
      </w:r>
      <w:proofErr w:type="spellStart"/>
      <w:r>
        <w:rPr>
          <w:rFonts w:ascii="Times New Roman" w:hAnsi="Times New Roman"/>
          <w:sz w:val="24"/>
          <w:szCs w:val="24"/>
        </w:rPr>
        <w:t>nedjelja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11.00 -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Kikići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i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Genijalci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12.00 -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Djeca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dječjih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vrtića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Grada Zagreba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 HKUD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Prigorec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>,</w:t>
      </w:r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Markuševec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Oporovec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Scifidelity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orchestra i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prijatelji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Ivan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Kukuljević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Sakcinski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3.12.2018 </w:t>
      </w:r>
      <w:proofErr w:type="gramStart"/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ponedjeljak</w:t>
      </w:r>
      <w:proofErr w:type="spellEnd"/>
      <w:proofErr w:type="gram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 ZFA dr. Ivana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Ivančana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Puhački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orkestar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HKUD-a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Željezničar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4.12.2018 - </w:t>
      </w:r>
      <w:proofErr w:type="spellStart"/>
      <w:r>
        <w:rPr>
          <w:rFonts w:ascii="Times New Roman" w:hAnsi="Times New Roman"/>
          <w:sz w:val="24"/>
          <w:szCs w:val="24"/>
        </w:rPr>
        <w:t>utorak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MPZ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Prečko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50+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Frankopan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Remete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Žepče</w:t>
      </w:r>
      <w:proofErr w:type="spellEnd"/>
    </w:p>
    <w:p w:rsidR="0077353C" w:rsidRPr="0094246F" w:rsidRDefault="0077353C" w:rsidP="0077353C">
      <w:pPr>
        <w:pStyle w:val="ListBullet"/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Hrvatski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pjevački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 </w:t>
      </w:r>
      <w:proofErr w:type="spellStart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>zbor</w:t>
      </w:r>
      <w:proofErr w:type="spellEnd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 Ivan pl</w:t>
      </w:r>
      <w:r w:rsidRPr="0094246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 </w:t>
      </w:r>
      <w:proofErr w:type="spellStart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>Zajc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20.00 – </w:t>
      </w:r>
      <w:proofErr w:type="spellStart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>Zbor</w:t>
      </w:r>
      <w:proofErr w:type="spellEnd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>Zagrebački</w:t>
      </w:r>
      <w:proofErr w:type="spellEnd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94246F">
        <w:rPr>
          <w:rStyle w:val="Emphasis"/>
          <w:rFonts w:ascii="Times New Roman" w:hAnsi="Times New Roman"/>
          <w:i w:val="0"/>
          <w:iCs w:val="0"/>
          <w:color w:val="auto"/>
          <w:sz w:val="24"/>
          <w:szCs w:val="24"/>
          <w:shd w:val="clear" w:color="auto" w:fill="FFFFFF"/>
        </w:rPr>
        <w:t>dječaci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5.12.2018 - </w:t>
      </w:r>
      <w:proofErr w:type="spellStart"/>
      <w:r>
        <w:rPr>
          <w:rFonts w:ascii="Times New Roman" w:hAnsi="Times New Roman"/>
          <w:sz w:val="24"/>
          <w:szCs w:val="24"/>
        </w:rPr>
        <w:t>srijeda</w:t>
      </w:r>
      <w:proofErr w:type="spellEnd"/>
    </w:p>
    <w:p w:rsidR="0077353C" w:rsidRPr="0094246F" w:rsidRDefault="00D55F82" w:rsidP="00D55F82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18.00  - </w:t>
      </w:r>
      <w:r w:rsidRPr="00D55F82">
        <w:rPr>
          <w:rFonts w:ascii="Times New Roman" w:hAnsi="Times New Roman"/>
          <w:color w:val="auto"/>
          <w:sz w:val="24"/>
          <w:szCs w:val="24"/>
        </w:rPr>
        <w:t xml:space="preserve">HKPD </w:t>
      </w:r>
      <w:proofErr w:type="spellStart"/>
      <w:r w:rsidRPr="00D55F82">
        <w:rPr>
          <w:rFonts w:ascii="Times New Roman" w:hAnsi="Times New Roman"/>
          <w:color w:val="auto"/>
          <w:sz w:val="24"/>
          <w:szCs w:val="24"/>
        </w:rPr>
        <w:t>Bosiljak</w:t>
      </w:r>
      <w:proofErr w:type="spellEnd"/>
      <w:r w:rsidRPr="00D55F82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D55F82">
        <w:rPr>
          <w:rFonts w:ascii="Times New Roman" w:hAnsi="Times New Roman"/>
          <w:color w:val="auto"/>
          <w:sz w:val="24"/>
          <w:szCs w:val="24"/>
        </w:rPr>
        <w:t>Čučerje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Vokalni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sastav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Rezonanca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19.30 -  Mary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Crnković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Pilaš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20.00 - AZBSI Palma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6.12.2018 - </w:t>
      </w:r>
      <w:proofErr w:type="spellStart"/>
      <w:r>
        <w:rPr>
          <w:rFonts w:ascii="Times New Roman" w:hAnsi="Times New Roman"/>
          <w:sz w:val="24"/>
          <w:szCs w:val="24"/>
        </w:rPr>
        <w:t>četvrtak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Milica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na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putu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oko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svijeta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klaunska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predstava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Eko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etno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društvo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Prigorske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sem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gore list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19.00 -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Adelfi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94246F">
        <w:rPr>
          <w:rFonts w:ascii="Times New Roman" w:hAnsi="Times New Roman"/>
          <w:color w:val="auto"/>
          <w:sz w:val="24"/>
          <w:szCs w:val="24"/>
        </w:rPr>
        <w:t>band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20.00-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Kvartet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Bam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7.12.2018 - </w:t>
      </w:r>
      <w:proofErr w:type="spellStart"/>
      <w:r>
        <w:rPr>
          <w:rFonts w:ascii="Times New Roman" w:hAnsi="Times New Roman"/>
          <w:sz w:val="24"/>
          <w:szCs w:val="24"/>
        </w:rPr>
        <w:t>petak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Kustošija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KUD </w:t>
      </w:r>
      <w:proofErr w:type="spellStart"/>
      <w:r w:rsidR="00D55F82">
        <w:rPr>
          <w:rFonts w:ascii="Times New Roman" w:hAnsi="Times New Roman"/>
          <w:i/>
          <w:color w:val="auto"/>
          <w:sz w:val="24"/>
          <w:szCs w:val="24"/>
        </w:rPr>
        <w:t>Bukova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c</w:t>
      </w:r>
      <w:proofErr w:type="spellEnd"/>
    </w:p>
    <w:p w:rsidR="0077353C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Vrapčići</w:t>
      </w:r>
      <w:proofErr w:type="spellEnd"/>
    </w:p>
    <w:p w:rsidR="00184C6B" w:rsidRPr="00184C6B" w:rsidRDefault="00184C6B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184C6B">
        <w:rPr>
          <w:rFonts w:ascii="Times New Roman" w:hAnsi="Times New Roman"/>
          <w:color w:val="auto"/>
          <w:sz w:val="24"/>
          <w:szCs w:val="24"/>
        </w:rPr>
        <w:t xml:space="preserve">19.30 </w:t>
      </w:r>
      <w:r>
        <w:rPr>
          <w:rFonts w:ascii="Times New Roman" w:hAnsi="Times New Roman"/>
          <w:color w:val="auto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OŠ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Medvedgrad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20.00 - ZVA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Mjuze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8.12.2018</w:t>
      </w:r>
      <w:r w:rsidRPr="007F18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subota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Pahuljice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12.00 -  FA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Sesvetska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sela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12.30 - KPD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Sveta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Klara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18.00- Imagine festival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9.12.2018 - </w:t>
      </w:r>
      <w:proofErr w:type="spellStart"/>
      <w:r>
        <w:rPr>
          <w:rFonts w:ascii="Times New Roman" w:hAnsi="Times New Roman"/>
          <w:sz w:val="24"/>
          <w:szCs w:val="24"/>
        </w:rPr>
        <w:t>nedjelja</w:t>
      </w:r>
      <w:proofErr w:type="spellEnd"/>
    </w:p>
    <w:p w:rsidR="0077353C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Djeca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dječjih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vrtića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Grada Zagreba</w:t>
      </w:r>
    </w:p>
    <w:p w:rsidR="00C26A86" w:rsidRPr="0094246F" w:rsidRDefault="00C26A86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12:00 - </w:t>
      </w:r>
      <w:r w:rsidRPr="00C26A86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>D</w:t>
      </w:r>
      <w:r w:rsidRPr="00C26A86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ječji zbor </w:t>
      </w:r>
      <w:r w:rsidRPr="00C26A86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hr-HR" w:eastAsia="hr-HR"/>
        </w:rPr>
        <w:t>Zagrepčanke i dečki</w:t>
      </w:r>
    </w:p>
    <w:p w:rsidR="0077353C" w:rsidRPr="0094246F" w:rsidRDefault="00C26A86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12.2</w:t>
      </w:r>
      <w:r w:rsidR="0077353C" w:rsidRPr="0094246F">
        <w:rPr>
          <w:rFonts w:ascii="Times New Roman" w:hAnsi="Times New Roman"/>
          <w:color w:val="auto"/>
          <w:sz w:val="24"/>
          <w:szCs w:val="24"/>
        </w:rPr>
        <w:t xml:space="preserve">0 - HKUD </w:t>
      </w:r>
      <w:proofErr w:type="spellStart"/>
      <w:r w:rsidR="0077353C" w:rsidRPr="0094246F">
        <w:rPr>
          <w:rFonts w:ascii="Times New Roman" w:hAnsi="Times New Roman"/>
          <w:i/>
          <w:color w:val="auto"/>
          <w:sz w:val="24"/>
          <w:szCs w:val="24"/>
        </w:rPr>
        <w:t>Široka</w:t>
      </w:r>
      <w:proofErr w:type="spellEnd"/>
      <w:r w:rsidR="0077353C"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="0077353C" w:rsidRPr="0094246F">
        <w:rPr>
          <w:rFonts w:ascii="Times New Roman" w:hAnsi="Times New Roman"/>
          <w:i/>
          <w:color w:val="auto"/>
          <w:sz w:val="24"/>
          <w:szCs w:val="24"/>
        </w:rPr>
        <w:t>kula</w:t>
      </w:r>
      <w:proofErr w:type="spellEnd"/>
      <w:r w:rsidR="0077353C"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77353C" w:rsidRPr="0094246F">
        <w:rPr>
          <w:rFonts w:ascii="Times New Roman" w:hAnsi="Times New Roman"/>
          <w:color w:val="auto"/>
          <w:sz w:val="24"/>
          <w:szCs w:val="24"/>
        </w:rPr>
        <w:t>Gospić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12.30 -  KUD 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Vedar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osmijeh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18.00 - Imagine festival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10.12.2018 - </w:t>
      </w:r>
      <w:proofErr w:type="spellStart"/>
      <w:r>
        <w:rPr>
          <w:rFonts w:ascii="Times New Roman" w:hAnsi="Times New Roman"/>
          <w:sz w:val="24"/>
          <w:szCs w:val="24"/>
        </w:rPr>
        <w:t>ponedjeljak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Mladost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Prvi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komin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Snježanin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Latice</w:t>
      </w:r>
      <w:proofErr w:type="spellEnd"/>
    </w:p>
    <w:p w:rsidR="0077353C" w:rsidRPr="0094246F" w:rsidRDefault="0077353C" w:rsidP="0077353C">
      <w:pPr>
        <w:pStyle w:val="ListBullet"/>
        <w:numPr>
          <w:ilvl w:val="0"/>
          <w:numId w:val="0"/>
        </w:numPr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Radionice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ritmike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i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plesa</w:t>
      </w:r>
      <w:proofErr w:type="spellEnd"/>
    </w:p>
    <w:p w:rsidR="0077353C" w:rsidRPr="0077353C" w:rsidRDefault="0077353C" w:rsidP="0077353C">
      <w:pPr>
        <w:pStyle w:val="ListBullet"/>
        <w:numPr>
          <w:ilvl w:val="0"/>
          <w:numId w:val="0"/>
        </w:numPr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. 19.30-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Xop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i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auto"/>
          <w:sz w:val="24"/>
          <w:szCs w:val="24"/>
        </w:rPr>
        <w:t>Domaći</w:t>
      </w:r>
      <w:proofErr w:type="spellEnd"/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auto"/>
          <w:sz w:val="24"/>
          <w:szCs w:val="24"/>
        </w:rPr>
        <w:t>gosti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11.12.2018 - </w:t>
      </w:r>
      <w:proofErr w:type="spellStart"/>
      <w:r>
        <w:rPr>
          <w:rFonts w:ascii="Times New Roman" w:hAnsi="Times New Roman"/>
          <w:sz w:val="24"/>
          <w:szCs w:val="24"/>
        </w:rPr>
        <w:t>utorak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Žumberčani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18.30 - X-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tet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Crkveni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Anastasis</w:t>
      </w:r>
      <w:proofErr w:type="spellEnd"/>
    </w:p>
    <w:p w:rsidR="0077353C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19.30 - MVS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Sinovi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atara</w:t>
      </w:r>
      <w:proofErr w:type="spellEnd"/>
    </w:p>
    <w:p w:rsidR="004E3F1B" w:rsidRPr="004E3F1B" w:rsidRDefault="004E3F1B" w:rsidP="004E3F1B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4E3F1B">
        <w:rPr>
          <w:rFonts w:ascii="Times New Roman" w:hAnsi="Times New Roman"/>
          <w:color w:val="auto"/>
          <w:sz w:val="24"/>
          <w:szCs w:val="24"/>
        </w:rPr>
        <w:t>20.00 -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4E3F1B">
        <w:rPr>
          <w:rFonts w:ascii="Times New Roman" w:hAnsi="Times New Roman"/>
          <w:color w:val="auto"/>
          <w:sz w:val="24"/>
          <w:szCs w:val="24"/>
        </w:rPr>
        <w:t xml:space="preserve">Bend </w:t>
      </w:r>
      <w:proofErr w:type="spellStart"/>
      <w:r w:rsidRPr="004E3F1B">
        <w:rPr>
          <w:rFonts w:ascii="Times New Roman" w:hAnsi="Times New Roman"/>
          <w:i/>
          <w:color w:val="auto"/>
          <w:sz w:val="24"/>
          <w:szCs w:val="24"/>
        </w:rPr>
        <w:t>Bez</w:t>
      </w:r>
      <w:proofErr w:type="spellEnd"/>
      <w:r w:rsidRPr="004E3F1B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4E3F1B">
        <w:rPr>
          <w:rFonts w:ascii="Times New Roman" w:hAnsi="Times New Roman"/>
          <w:i/>
          <w:color w:val="auto"/>
          <w:sz w:val="24"/>
          <w:szCs w:val="24"/>
        </w:rPr>
        <w:t>kompromisa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12.12.2018 - </w:t>
      </w:r>
      <w:proofErr w:type="spellStart"/>
      <w:r>
        <w:rPr>
          <w:rFonts w:ascii="Times New Roman" w:hAnsi="Times New Roman"/>
          <w:sz w:val="24"/>
          <w:szCs w:val="24"/>
        </w:rPr>
        <w:t>srijeda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Dubrava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PZK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Derventsko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kolo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Ženski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pjevački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Danica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– ŽVA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Zwizde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20.00 – KUD Nikola Tesla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13.12.2018 - </w:t>
      </w:r>
      <w:proofErr w:type="spellStart"/>
      <w:r>
        <w:rPr>
          <w:rFonts w:ascii="Times New Roman" w:hAnsi="Times New Roman"/>
          <w:sz w:val="24"/>
          <w:szCs w:val="24"/>
        </w:rPr>
        <w:t>četvrtak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Efrajim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band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OŠ Marina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Držića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  <w:lang w:val="de-AT"/>
        </w:rPr>
      </w:pPr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 xml:space="preserve">19.30 -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>Mješoviti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>sv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 xml:space="preserve">.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>Barbare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  <w:lang w:val="de-AT"/>
        </w:rPr>
        <w:t xml:space="preserve"> </w:t>
      </w:r>
      <w:r w:rsidRPr="0094246F">
        <w:rPr>
          <w:rFonts w:ascii="Times New Roman" w:hAnsi="Times New Roman"/>
          <w:i/>
          <w:color w:val="auto"/>
          <w:sz w:val="24"/>
          <w:szCs w:val="24"/>
          <w:lang w:val="de-AT"/>
        </w:rPr>
        <w:t xml:space="preserve">Panis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  <w:lang w:val="de-AT"/>
        </w:rPr>
        <w:t>Angelicus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Klapa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Cakulone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14.12.2018 - </w:t>
      </w:r>
      <w:proofErr w:type="spellStart"/>
      <w:r>
        <w:rPr>
          <w:rFonts w:ascii="Times New Roman" w:hAnsi="Times New Roman"/>
          <w:sz w:val="24"/>
          <w:szCs w:val="24"/>
        </w:rPr>
        <w:t>petak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Kašina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Prigorski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zdenec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Klapa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Ragusa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15.12.2018 - </w:t>
      </w:r>
      <w:proofErr w:type="spellStart"/>
      <w:r>
        <w:rPr>
          <w:rFonts w:ascii="Times New Roman" w:hAnsi="Times New Roman"/>
          <w:sz w:val="24"/>
          <w:szCs w:val="24"/>
        </w:rPr>
        <w:t>subota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Klinici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Ribnjaka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11.30-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Zagrebački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anđeli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12.00-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Sv.Ana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Odranski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Obrež</w:t>
      </w:r>
      <w:proofErr w:type="spellEnd"/>
    </w:p>
    <w:p w:rsidR="0077353C" w:rsidRDefault="00991FAB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12.2</w:t>
      </w:r>
      <w:r w:rsidR="0077353C" w:rsidRPr="0094246F">
        <w:rPr>
          <w:rFonts w:ascii="Times New Roman" w:hAnsi="Times New Roman"/>
          <w:color w:val="auto"/>
          <w:sz w:val="24"/>
          <w:szCs w:val="24"/>
        </w:rPr>
        <w:t xml:space="preserve">0- LIS </w:t>
      </w:r>
      <w:proofErr w:type="spellStart"/>
      <w:r w:rsidR="0077353C" w:rsidRPr="0094246F">
        <w:rPr>
          <w:rFonts w:ascii="Times New Roman" w:hAnsi="Times New Roman"/>
          <w:color w:val="auto"/>
          <w:sz w:val="24"/>
          <w:szCs w:val="24"/>
        </w:rPr>
        <w:t>Plješivica</w:t>
      </w:r>
      <w:proofErr w:type="spellEnd"/>
    </w:p>
    <w:p w:rsidR="00991FAB" w:rsidRPr="00991FAB" w:rsidRDefault="00991FAB" w:rsidP="00856E60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91FAB">
        <w:rPr>
          <w:rFonts w:ascii="Times New Roman" w:hAnsi="Times New Roman"/>
          <w:color w:val="auto"/>
          <w:sz w:val="24"/>
          <w:szCs w:val="24"/>
        </w:rPr>
        <w:t xml:space="preserve">12.40- </w:t>
      </w:r>
      <w:r w:rsidR="00856E60" w:rsidRPr="00856E60">
        <w:rPr>
          <w:rFonts w:ascii="Times New Roman" w:hAnsi="Times New Roman"/>
          <w:color w:val="auto"/>
          <w:sz w:val="24"/>
          <w:szCs w:val="24"/>
        </w:rPr>
        <w:t xml:space="preserve">HKPD </w:t>
      </w:r>
      <w:proofErr w:type="spellStart"/>
      <w:r w:rsidR="00856E60" w:rsidRPr="00856E60">
        <w:rPr>
          <w:rFonts w:ascii="Times New Roman" w:hAnsi="Times New Roman"/>
          <w:color w:val="auto"/>
          <w:sz w:val="24"/>
          <w:szCs w:val="24"/>
        </w:rPr>
        <w:t>Matija</w:t>
      </w:r>
      <w:proofErr w:type="spellEnd"/>
      <w:r w:rsidR="00856E60" w:rsidRPr="00856E6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856E60" w:rsidRPr="00856E60">
        <w:rPr>
          <w:rFonts w:ascii="Times New Roman" w:hAnsi="Times New Roman"/>
          <w:color w:val="auto"/>
          <w:sz w:val="24"/>
          <w:szCs w:val="24"/>
        </w:rPr>
        <w:t>Gubec</w:t>
      </w:r>
      <w:proofErr w:type="spellEnd"/>
      <w:r w:rsidR="00856E60" w:rsidRPr="00856E60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856E60" w:rsidRPr="00856E60">
        <w:rPr>
          <w:rFonts w:ascii="Times New Roman" w:hAnsi="Times New Roman"/>
          <w:color w:val="auto"/>
          <w:sz w:val="24"/>
          <w:szCs w:val="24"/>
        </w:rPr>
        <w:t>Tavankut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Klas</w:t>
      </w:r>
      <w:proofErr w:type="spellEnd"/>
      <w:r w:rsidR="00856E60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856E60">
        <w:rPr>
          <w:rFonts w:ascii="Times New Roman" w:hAnsi="Times New Roman"/>
          <w:color w:val="auto"/>
          <w:sz w:val="24"/>
          <w:szCs w:val="24"/>
        </w:rPr>
        <w:t>Podsused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18.15-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Graničari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Gunja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Šumari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Vinkovci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18.45- HKD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Veseli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Gradišćanci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Unda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Plesni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studio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Fusion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Plesni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studio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Escape</w:t>
      </w:r>
    </w:p>
    <w:p w:rsidR="0077353C" w:rsidRPr="0077353C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20.00 - Toni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Pavić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16.12.2018 - </w:t>
      </w:r>
      <w:proofErr w:type="spellStart"/>
      <w:r>
        <w:rPr>
          <w:rFonts w:ascii="Times New Roman" w:hAnsi="Times New Roman"/>
          <w:sz w:val="24"/>
          <w:szCs w:val="24"/>
        </w:rPr>
        <w:t>nedjelja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11.00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smallCaps/>
          <w:color w:val="auto"/>
          <w:sz w:val="24"/>
          <w:szCs w:val="24"/>
        </w:rPr>
        <w:t>Kikići</w:t>
      </w:r>
      <w:proofErr w:type="spellEnd"/>
      <w:r w:rsidRPr="0094246F">
        <w:rPr>
          <w:rFonts w:ascii="Times New Roman" w:hAnsi="Times New Roman"/>
          <w:smallCaps/>
          <w:color w:val="auto"/>
          <w:sz w:val="24"/>
          <w:szCs w:val="24"/>
        </w:rPr>
        <w:t xml:space="preserve"> i </w:t>
      </w:r>
      <w:proofErr w:type="spellStart"/>
      <w:r w:rsidRPr="0094246F">
        <w:rPr>
          <w:rFonts w:ascii="Times New Roman" w:hAnsi="Times New Roman"/>
          <w:smallCaps/>
          <w:color w:val="auto"/>
          <w:sz w:val="24"/>
          <w:szCs w:val="24"/>
        </w:rPr>
        <w:t>Genijalci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12.00 - FA Zagreb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Markovac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12.30 -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Brezovica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Mate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Balota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Rakalj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18.20 - KUD Slavko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Janković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Andrijaševci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18.40- HSPD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Sljeme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Šestine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Puhački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orkestar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ZET-a</w:t>
      </w:r>
    </w:p>
    <w:p w:rsidR="0077353C" w:rsidRPr="00B33F4D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Hrvatica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Društvo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hrvatska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žena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>, Zagreb</w:t>
      </w:r>
    </w:p>
    <w:p w:rsidR="00B33F4D" w:rsidRPr="0094246F" w:rsidRDefault="00B33F4D" w:rsidP="00B33F4D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20.30 - </w:t>
      </w:r>
      <w:r w:rsidRPr="00B33F4D">
        <w:rPr>
          <w:rFonts w:ascii="Times New Roman" w:hAnsi="Times New Roman"/>
          <w:color w:val="auto"/>
          <w:sz w:val="24"/>
          <w:szCs w:val="24"/>
        </w:rPr>
        <w:t xml:space="preserve">Bend </w:t>
      </w:r>
      <w:r w:rsidRPr="00B33F4D">
        <w:rPr>
          <w:rFonts w:ascii="Times New Roman" w:hAnsi="Times New Roman"/>
          <w:i/>
          <w:color w:val="auto"/>
          <w:sz w:val="24"/>
          <w:szCs w:val="24"/>
        </w:rPr>
        <w:t>Salvation</w:t>
      </w:r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17.12.2018 - </w:t>
      </w:r>
      <w:proofErr w:type="spellStart"/>
      <w:r>
        <w:rPr>
          <w:rFonts w:ascii="Times New Roman" w:hAnsi="Times New Roman"/>
          <w:sz w:val="24"/>
          <w:szCs w:val="24"/>
        </w:rPr>
        <w:t>ponedjeljak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Resnik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18.30 - KUD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Vrapčanci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18.45 - HSPD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Dr.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Antun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Radić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,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Okić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lastRenderedPageBreak/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Puhački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orkestar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ZET-a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20.00 - AZ FFZG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Concordia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discors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18.12.2018 - </w:t>
      </w:r>
      <w:proofErr w:type="spellStart"/>
      <w:r>
        <w:rPr>
          <w:rFonts w:ascii="Times New Roman" w:hAnsi="Times New Roman"/>
          <w:sz w:val="24"/>
          <w:szCs w:val="24"/>
        </w:rPr>
        <w:t>utorak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Humanitarni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koncert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Zaklade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Ana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Rukavina</w:t>
      </w:r>
      <w:proofErr w:type="spellEnd"/>
    </w:p>
    <w:p w:rsidR="0077353C" w:rsidRPr="007F1808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19.12.2018 - </w:t>
      </w:r>
      <w:proofErr w:type="spellStart"/>
      <w:r>
        <w:rPr>
          <w:rFonts w:ascii="Times New Roman" w:hAnsi="Times New Roman"/>
          <w:sz w:val="24"/>
          <w:szCs w:val="24"/>
        </w:rPr>
        <w:t>srijeda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Sesvete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18.30 - ZUK Korana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Klinci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Ribnjaka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Dječji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Bajka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20.00 -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Ezerki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i Sedum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Osmini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>20.30 -</w:t>
      </w:r>
      <w:r w:rsidRPr="0094246F">
        <w:rPr>
          <w:color w:val="auto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Plesni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studio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My Way</w:t>
      </w:r>
    </w:p>
    <w:p w:rsidR="0077353C" w:rsidRPr="00C536C1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20.12.2018 - </w:t>
      </w:r>
      <w:proofErr w:type="spellStart"/>
      <w:r>
        <w:rPr>
          <w:rFonts w:ascii="Times New Roman" w:hAnsi="Times New Roman"/>
          <w:sz w:val="24"/>
          <w:szCs w:val="24"/>
        </w:rPr>
        <w:t>četvrtak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Croatia</w:t>
      </w:r>
    </w:p>
    <w:p w:rsidR="0077353C" w:rsidRPr="00C26A86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Ruža</w:t>
      </w:r>
      <w:proofErr w:type="spellEnd"/>
      <w:r w:rsidRPr="0094246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Prigorja</w:t>
      </w:r>
      <w:proofErr w:type="spellEnd"/>
    </w:p>
    <w:p w:rsidR="00C26A86" w:rsidRPr="0094246F" w:rsidRDefault="00C26A86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19:00 - </w:t>
      </w:r>
      <w:r w:rsidRPr="00C26A86"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  <w:t xml:space="preserve">Dječji zbor </w:t>
      </w:r>
      <w:r w:rsidRPr="00C26A86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hr-HR" w:eastAsia="hr-HR"/>
        </w:rPr>
        <w:t>Zagrepčanke i dečki</w:t>
      </w:r>
      <w:r>
        <w:rPr>
          <w:rFonts w:ascii="Arial" w:eastAsia="Times New Roman" w:hAnsi="Arial" w:cs="Arial"/>
          <w:color w:val="222222"/>
          <w:sz w:val="24"/>
          <w:szCs w:val="24"/>
          <w:lang w:val="hr-HR" w:eastAsia="hr-HR"/>
        </w:rPr>
        <w:t xml:space="preserve"> </w:t>
      </w:r>
    </w:p>
    <w:p w:rsidR="0077353C" w:rsidRPr="0094246F" w:rsidRDefault="00C26A86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19.3</w:t>
      </w:r>
      <w:r w:rsidR="0077353C" w:rsidRPr="0094246F">
        <w:rPr>
          <w:rFonts w:ascii="Times New Roman" w:hAnsi="Times New Roman"/>
          <w:color w:val="auto"/>
          <w:sz w:val="24"/>
          <w:szCs w:val="24"/>
        </w:rPr>
        <w:t xml:space="preserve">0 - Gospel </w:t>
      </w:r>
      <w:proofErr w:type="spellStart"/>
      <w:r w:rsidR="0077353C" w:rsidRPr="0094246F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="0077353C"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77353C" w:rsidRPr="0094246F">
        <w:rPr>
          <w:rFonts w:ascii="Times New Roman" w:hAnsi="Times New Roman"/>
          <w:i/>
          <w:color w:val="auto"/>
          <w:sz w:val="24"/>
          <w:szCs w:val="24"/>
        </w:rPr>
        <w:t>Sunce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–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Ansambl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Goranke</w:t>
      </w:r>
      <w:proofErr w:type="spellEnd"/>
    </w:p>
    <w:p w:rsidR="0077353C" w:rsidRPr="00C536C1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21.12.2018 - </w:t>
      </w:r>
      <w:proofErr w:type="spellStart"/>
      <w:r>
        <w:rPr>
          <w:rFonts w:ascii="Times New Roman" w:hAnsi="Times New Roman"/>
          <w:sz w:val="24"/>
          <w:szCs w:val="24"/>
        </w:rPr>
        <w:t>petak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Horvati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18.30 - HKUD </w:t>
      </w:r>
      <w:proofErr w:type="spellStart"/>
      <w:r w:rsidRPr="0094246F">
        <w:rPr>
          <w:rFonts w:ascii="Times New Roman" w:hAnsi="Times New Roman"/>
          <w:i/>
          <w:color w:val="auto"/>
          <w:sz w:val="24"/>
          <w:szCs w:val="24"/>
        </w:rPr>
        <w:t>Željezničar</w:t>
      </w:r>
      <w:proofErr w:type="spellEnd"/>
    </w:p>
    <w:p w:rsidR="0077353C" w:rsidRPr="0094246F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19.00 -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Vokalni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ansambl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Angelus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19.30 -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Vokalni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sastav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Asante</w:t>
      </w:r>
    </w:p>
    <w:p w:rsidR="0077353C" w:rsidRPr="0094246F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4246F">
        <w:rPr>
          <w:rFonts w:ascii="Times New Roman" w:hAnsi="Times New Roman"/>
          <w:color w:val="auto"/>
          <w:sz w:val="24"/>
          <w:szCs w:val="24"/>
        </w:rPr>
        <w:t xml:space="preserve">20.00 -   Festival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zborskih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evergreena</w:t>
      </w:r>
      <w:proofErr w:type="spellEnd"/>
    </w:p>
    <w:p w:rsidR="0077353C" w:rsidRPr="0094246F" w:rsidRDefault="0077353C" w:rsidP="0077353C">
      <w:pPr>
        <w:pStyle w:val="ListBullet"/>
        <w:numPr>
          <w:ilvl w:val="0"/>
          <w:numId w:val="0"/>
        </w:numPr>
        <w:ind w:left="216"/>
        <w:rPr>
          <w:rFonts w:ascii="Times New Roman" w:hAnsi="Times New Roman"/>
          <w:i/>
          <w:color w:val="auto"/>
          <w:sz w:val="24"/>
          <w:szCs w:val="24"/>
        </w:rPr>
      </w:pP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Renesanski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ansambl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glazbenog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kluba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Lisinski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,  </w:t>
      </w:r>
      <w:proofErr w:type="spellStart"/>
      <w:r w:rsidRPr="0094246F">
        <w:rPr>
          <w:rFonts w:ascii="Times New Roman" w:hAnsi="Times New Roman"/>
          <w:color w:val="auto"/>
          <w:sz w:val="24"/>
          <w:szCs w:val="24"/>
        </w:rPr>
        <w:t>Gosponetić</w:t>
      </w:r>
      <w:proofErr w:type="spellEnd"/>
      <w:r w:rsidRPr="0094246F">
        <w:rPr>
          <w:rFonts w:ascii="Times New Roman" w:hAnsi="Times New Roman"/>
          <w:color w:val="auto"/>
          <w:sz w:val="24"/>
          <w:szCs w:val="24"/>
        </w:rPr>
        <w:t xml:space="preserve"> singers, MPZŽOP </w:t>
      </w:r>
      <w:r w:rsidRPr="0094246F">
        <w:rPr>
          <w:rFonts w:ascii="Times New Roman" w:hAnsi="Times New Roman"/>
          <w:i/>
          <w:color w:val="auto"/>
          <w:sz w:val="24"/>
          <w:szCs w:val="24"/>
        </w:rPr>
        <w:t>Lira</w:t>
      </w:r>
    </w:p>
    <w:p w:rsidR="0077353C" w:rsidRPr="00C536C1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22.12.2018 - </w:t>
      </w:r>
      <w:proofErr w:type="spellStart"/>
      <w:r>
        <w:rPr>
          <w:rFonts w:ascii="Times New Roman" w:hAnsi="Times New Roman"/>
          <w:sz w:val="24"/>
          <w:szCs w:val="24"/>
        </w:rPr>
        <w:t>subota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11.00 –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Djeca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dječjih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vrtića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Grada Zagreba</w:t>
      </w:r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12.00 - KUD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Sijač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Lučko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>12.30 - PD Novi Zagreb</w:t>
      </w:r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18.00 - KUD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Valentinovo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18.30 -KUD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Zora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i KU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Milutin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Farkaš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>19.00 - Green fish</w:t>
      </w:r>
    </w:p>
    <w:p w:rsidR="0077353C" w:rsidRDefault="0077353C" w:rsidP="0077353C">
      <w:pPr>
        <w:pStyle w:val="ListBullet"/>
        <w:rPr>
          <w:rFonts w:ascii="Times New Roman" w:hAnsi="Times New Roman"/>
          <w:i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20.00 -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Mješoviti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pjevački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i/>
          <w:color w:val="auto"/>
          <w:sz w:val="24"/>
          <w:szCs w:val="24"/>
        </w:rPr>
        <w:t>Bašćina</w:t>
      </w:r>
      <w:proofErr w:type="spellEnd"/>
    </w:p>
    <w:p w:rsidR="00F433B0" w:rsidRPr="00F433B0" w:rsidRDefault="00F433B0" w:rsidP="0077353C">
      <w:pPr>
        <w:pStyle w:val="ListBulle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43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20.30 -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Mješoviti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pjevački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zbor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KUD -a</w:t>
      </w:r>
      <w:r w:rsidRPr="00F433B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INA</w:t>
      </w:r>
    </w:p>
    <w:p w:rsidR="0077353C" w:rsidRPr="00C536C1" w:rsidRDefault="0077353C" w:rsidP="0077353C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23.12.2018 - </w:t>
      </w:r>
      <w:proofErr w:type="spellStart"/>
      <w:r>
        <w:rPr>
          <w:rFonts w:ascii="Times New Roman" w:hAnsi="Times New Roman"/>
          <w:sz w:val="24"/>
          <w:szCs w:val="24"/>
        </w:rPr>
        <w:t>nedjelja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11.00 –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Djeca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dječijih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vrtića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Grada Zagreba</w:t>
      </w:r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12.00 - KUD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Dragutin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Domjanić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Vugrovec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12.30 - KUD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Prepuštovec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18.00 - VS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Zrele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Trešnje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18.30 - FIS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Remete</w:t>
      </w:r>
      <w:proofErr w:type="spellEnd"/>
    </w:p>
    <w:p w:rsidR="0077353C" w:rsidRPr="009806C1" w:rsidRDefault="0077353C" w:rsidP="0077353C">
      <w:pPr>
        <w:pStyle w:val="ListBullet"/>
        <w:rPr>
          <w:rFonts w:ascii="Times New Roman" w:hAnsi="Times New Roman"/>
          <w:color w:val="auto"/>
          <w:sz w:val="24"/>
          <w:szCs w:val="24"/>
        </w:rPr>
      </w:pPr>
      <w:r w:rsidRPr="009806C1">
        <w:rPr>
          <w:rFonts w:ascii="Times New Roman" w:hAnsi="Times New Roman"/>
          <w:color w:val="auto"/>
          <w:sz w:val="24"/>
          <w:szCs w:val="24"/>
        </w:rPr>
        <w:t xml:space="preserve">19.00 – </w:t>
      </w:r>
      <w:proofErr w:type="spellStart"/>
      <w:r w:rsidRPr="009806C1">
        <w:rPr>
          <w:rFonts w:ascii="Times New Roman" w:hAnsi="Times New Roman"/>
          <w:color w:val="auto"/>
          <w:sz w:val="24"/>
          <w:szCs w:val="24"/>
        </w:rPr>
        <w:t>Zbor</w:t>
      </w:r>
      <w:proofErr w:type="spellEnd"/>
      <w:r w:rsidRPr="009806C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9806C1">
        <w:rPr>
          <w:rFonts w:ascii="Times New Roman" w:hAnsi="Times New Roman"/>
          <w:i/>
          <w:color w:val="auto"/>
          <w:sz w:val="24"/>
          <w:szCs w:val="24"/>
        </w:rPr>
        <w:t>Pahuljice</w:t>
      </w:r>
      <w:proofErr w:type="spellEnd"/>
    </w:p>
    <w:p w:rsidR="00F77B53" w:rsidRPr="00F77B53" w:rsidRDefault="0077353C" w:rsidP="00F77B53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hr-HR" w:eastAsia="hr-HR"/>
        </w:rPr>
      </w:pPr>
      <w:r w:rsidRPr="00C536C1">
        <w:rPr>
          <w:color w:val="262626"/>
        </w:rPr>
        <w:tab/>
      </w:r>
    </w:p>
    <w:p w:rsidR="0077353C" w:rsidRPr="00C536C1" w:rsidRDefault="0077353C" w:rsidP="0077353C">
      <w:pPr>
        <w:spacing w:before="100" w:beforeAutospacing="1" w:after="100" w:afterAutospacing="1"/>
        <w:jc w:val="both"/>
      </w:pPr>
      <w:bookmarkStart w:id="0" w:name="_GoBack"/>
      <w:bookmarkEnd w:id="0"/>
    </w:p>
    <w:sectPr w:rsidR="0077353C" w:rsidRPr="00C536C1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58" w:rsidRDefault="00832B58">
      <w:pPr>
        <w:spacing w:after="0"/>
      </w:pPr>
      <w:r>
        <w:separator/>
      </w:r>
    </w:p>
  </w:endnote>
  <w:endnote w:type="continuationSeparator" w:id="0">
    <w:p w:rsidR="00832B58" w:rsidRDefault="00832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81ACA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58" w:rsidRDefault="00832B58">
      <w:pPr>
        <w:spacing w:after="0"/>
      </w:pPr>
      <w:r>
        <w:separator/>
      </w:r>
    </w:p>
  </w:footnote>
  <w:footnote w:type="continuationSeparator" w:id="0">
    <w:p w:rsidR="00832B58" w:rsidRDefault="00832B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34ABD0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8"/>
    <w:rsid w:val="00073C72"/>
    <w:rsid w:val="00084E17"/>
    <w:rsid w:val="0008622D"/>
    <w:rsid w:val="000A4F59"/>
    <w:rsid w:val="00121948"/>
    <w:rsid w:val="00141A4C"/>
    <w:rsid w:val="001764A1"/>
    <w:rsid w:val="00184C6B"/>
    <w:rsid w:val="00191AEC"/>
    <w:rsid w:val="001B0361"/>
    <w:rsid w:val="001B29CF"/>
    <w:rsid w:val="00223728"/>
    <w:rsid w:val="00264764"/>
    <w:rsid w:val="0028220F"/>
    <w:rsid w:val="002C4C79"/>
    <w:rsid w:val="0034686B"/>
    <w:rsid w:val="00354E22"/>
    <w:rsid w:val="00356C14"/>
    <w:rsid w:val="0038090C"/>
    <w:rsid w:val="003866FA"/>
    <w:rsid w:val="00491387"/>
    <w:rsid w:val="004E3F1B"/>
    <w:rsid w:val="00562DF5"/>
    <w:rsid w:val="00581ACA"/>
    <w:rsid w:val="005908A1"/>
    <w:rsid w:val="005B4A04"/>
    <w:rsid w:val="005D7800"/>
    <w:rsid w:val="00617B26"/>
    <w:rsid w:val="006213F9"/>
    <w:rsid w:val="00622103"/>
    <w:rsid w:val="006270A9"/>
    <w:rsid w:val="006654FC"/>
    <w:rsid w:val="00675956"/>
    <w:rsid w:val="00681034"/>
    <w:rsid w:val="006976EA"/>
    <w:rsid w:val="0069775E"/>
    <w:rsid w:val="006B096E"/>
    <w:rsid w:val="006B099F"/>
    <w:rsid w:val="006D10A3"/>
    <w:rsid w:val="006F47BC"/>
    <w:rsid w:val="00764067"/>
    <w:rsid w:val="0077353C"/>
    <w:rsid w:val="00816216"/>
    <w:rsid w:val="00821138"/>
    <w:rsid w:val="00832948"/>
    <w:rsid w:val="00832B58"/>
    <w:rsid w:val="00846EFF"/>
    <w:rsid w:val="00856E60"/>
    <w:rsid w:val="0086191E"/>
    <w:rsid w:val="0087734B"/>
    <w:rsid w:val="00892C4C"/>
    <w:rsid w:val="008D35EC"/>
    <w:rsid w:val="00905083"/>
    <w:rsid w:val="00981CC8"/>
    <w:rsid w:val="00987386"/>
    <w:rsid w:val="00991FAB"/>
    <w:rsid w:val="009A0C5E"/>
    <w:rsid w:val="009A5135"/>
    <w:rsid w:val="009D5933"/>
    <w:rsid w:val="00A02727"/>
    <w:rsid w:val="00A07C8C"/>
    <w:rsid w:val="00A637D7"/>
    <w:rsid w:val="00A83550"/>
    <w:rsid w:val="00A9670F"/>
    <w:rsid w:val="00AC4FFC"/>
    <w:rsid w:val="00B0398A"/>
    <w:rsid w:val="00B33F4D"/>
    <w:rsid w:val="00BD768D"/>
    <w:rsid w:val="00C26A86"/>
    <w:rsid w:val="00C27AF3"/>
    <w:rsid w:val="00C61F8E"/>
    <w:rsid w:val="00C81683"/>
    <w:rsid w:val="00CE348E"/>
    <w:rsid w:val="00D55F82"/>
    <w:rsid w:val="00DA4AE6"/>
    <w:rsid w:val="00E06BB6"/>
    <w:rsid w:val="00E83E4B"/>
    <w:rsid w:val="00EB0A30"/>
    <w:rsid w:val="00F11041"/>
    <w:rsid w:val="00F433B0"/>
    <w:rsid w:val="00F7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9A5B7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Emphasis">
    <w:name w:val="Emphasis"/>
    <w:uiPriority w:val="20"/>
    <w:qFormat/>
    <w:rsid w:val="0077353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FC"/>
    <w:rPr>
      <w:rFonts w:asciiTheme="majorHAnsi" w:eastAsiaTheme="majorEastAsia" w:hAnsiTheme="majorHAnsi" w:cstheme="majorBidi"/>
      <w:b/>
      <w:bCs/>
      <w:color w:val="39A5B7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4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9A5B7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Emphasis">
    <w:name w:val="Emphasis"/>
    <w:uiPriority w:val="20"/>
    <w:qFormat/>
    <w:rsid w:val="0077353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4FC"/>
    <w:rPr>
      <w:rFonts w:asciiTheme="majorHAnsi" w:eastAsiaTheme="majorEastAsia" w:hAnsiTheme="majorHAnsi" w:cstheme="majorBidi"/>
      <w:b/>
      <w:bCs/>
      <w:color w:val="39A5B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4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693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a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B7E0-844C-4DFD-878D-567E6FE7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316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Anita Končar</cp:lastModifiedBy>
  <cp:revision>19</cp:revision>
  <dcterms:created xsi:type="dcterms:W3CDTF">2018-11-23T10:13:00Z</dcterms:created>
  <dcterms:modified xsi:type="dcterms:W3CDTF">2018-11-28T12:23:00Z</dcterms:modified>
  <cp:version/>
</cp:coreProperties>
</file>